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252661204921166120100102980022219244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