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252666208106666700100103990016810412</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