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252662400243366810100100590012120244</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9</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