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p>
    <w:p w:rsidR="00FE6BC2" w:rsidP="00AC1FC6">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Ампициллин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ампициллина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Ампициллин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7.00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21.20.23.110-00006426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ампициллина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3</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Амоксициллин/клавуалановая</w:t>
            </w:r>
            <w:r w:rsidRPr="00E5163D">
              <w:rPr>
                <w:rFonts w:ascii="Liberation Serif" w:hAnsi="Liberation Serif" w:cs="Liberation Serif"/>
                <w:noProof/>
                <w:szCs w:val="24"/>
              </w:rPr>
              <w:t xml:space="preserve"> кислота, 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Позволяет Заказчику</w:t>
                  </w:r>
                  <w:r>
                    <w:rPr>
                      <w:rFonts w:ascii="Liberation Serif" w:hAnsi="Liberation Serif" w:cs="Liberation Serif"/>
                      <w:i/>
                      <w:iCs/>
                      <w:noProof/>
                      <w:szCs w:val="24"/>
                      <w:lang w:val="en-US"/>
                    </w:rPr>
                    <w:t xml:space="preserve"> оптимально рассчитать расход требуемых материалов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амоксициллина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клавулановой</w:t>
                  </w:r>
                  <w:r>
                    <w:rPr>
                      <w:rFonts w:ascii="Liberation Serif" w:hAnsi="Liberation Serif" w:cs="Liberation Serif"/>
                      <w:noProof/>
                      <w:szCs w:val="24"/>
                      <w:lang w:val="en-US"/>
                    </w:rPr>
                    <w:t xml:space="preserve"> кислоты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4</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Пенициллин G</w:t>
            </w:r>
            <w:r w:rsidRPr="00E5163D">
              <w:rPr>
                <w:rFonts w:ascii="Liberation Serif" w:hAnsi="Liberation Serif" w:cs="Liberation Serif"/>
                <w:noProof/>
                <w:szCs w:val="24"/>
              </w:rPr>
              <w:t xml:space="preserve"> 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8.00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21.20.23.110-00006436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21.20.23.110-00006436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пенициллина</w:t>
                  </w:r>
                  <w:r>
                    <w:rPr>
                      <w:rFonts w:ascii="Liberation Serif" w:hAnsi="Liberation Serif" w:cs="Liberation Serif"/>
                      <w:noProof/>
                      <w:szCs w:val="24"/>
                      <w:lang w:val="en-US"/>
                    </w:rPr>
                    <w:t xml:space="preserve"> G</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ЕД</w:t>
                  </w:r>
                  <w:r>
                    <w:rPr>
                      <w:rFonts w:ascii="Liberation Serif" w:hAnsi="Liberation Serif" w:cs="Liberation Serif"/>
                      <w:noProof/>
                      <w:szCs w:val="24"/>
                    </w:rPr>
                    <w:t xml:space="preserve"> (</w:t>
                  </w:r>
                  <w:r>
                    <w:rPr>
                      <w:rFonts w:ascii="Liberation Serif" w:hAnsi="Liberation Serif" w:cs="Liberation Serif"/>
                      <w:noProof/>
                      <w:szCs w:val="24"/>
                      <w:lang w:val="en-US"/>
                    </w:rPr>
                    <w:t>Единица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5</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 xml:space="preserve"> Цефтриаксон </w:t>
            </w:r>
            <w:r w:rsidRPr="00E5163D">
              <w:rPr>
                <w:rFonts w:ascii="Liberation Serif" w:hAnsi="Liberation Serif" w:cs="Liberation Serif"/>
                <w:noProof/>
                <w:szCs w:val="24"/>
              </w:rPr>
              <w:t>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21.20.23.110-00008841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21.20.23.110-00008841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цефтриаксона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6</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Цефтазидим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21.20.23.110-00006240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21.20.23.110-00006240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цефтазидима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7</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Цефокситин диски</w:t>
            </w:r>
            <w:r w:rsidRPr="00E5163D">
              <w:rPr>
                <w:rFonts w:ascii="Liberation Serif" w:hAnsi="Liberation Serif" w:cs="Liberation Serif"/>
                <w:noProof/>
                <w:szCs w:val="24"/>
              </w:rPr>
              <w:t xml:space="preserve"> для тестирования на чувствительность ИВД</w:t>
              <w:tab/>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18.00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21.20.23.110-00008111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21.20.23.110-00008111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цефокситина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8</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Ципрофлоксацин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21.20.23.110-00009276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21.20.23.110-00009276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ципрофлоксацина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9</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Сульфаметоксазол/триметоприм</w:t>
            </w:r>
            <w:r w:rsidRPr="00E5163D">
              <w:rPr>
                <w:rFonts w:ascii="Liberation Serif" w:hAnsi="Liberation Serif" w:cs="Liberation Serif"/>
                <w:noProof/>
                <w:szCs w:val="24"/>
              </w:rPr>
              <w:t xml:space="preserve"> 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триметоприма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1.25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сульфаметаксозола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23.75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10</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Гентамицин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21.20.23.110-00005941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21.20.23.110-00005941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гентамицина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Левофлоксацин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21.20.23.110-00006590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21.20.23.110-00006590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левофлоксацина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Ванкомицин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8.00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21.20.23.110-00009364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21.20.23.110-00009364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ванкомицина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13</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Меропенем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21.20.23.110-00008600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21.20.23.110-00008600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меропенема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14</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 xml:space="preserve"> Имипенем </w:t>
            </w:r>
            <w:r w:rsidRPr="00E5163D">
              <w:rPr>
                <w:rFonts w:ascii="Liberation Serif" w:hAnsi="Liberation Serif" w:cs="Liberation Serif"/>
                <w:noProof/>
                <w:szCs w:val="24"/>
              </w:rPr>
              <w:t>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21.20.23.110-00005462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21.20.23.110-00005462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имипенема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15</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Линезолид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8.00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21.20.23.110-00008154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21.20.23.110-00008154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линезолида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16</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Цефепим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21.20.23.110-00008649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21.20.23.110-00008649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цефепима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17</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Нитрофурантоин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21.20.23.110-00009281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21.20.23.110-00009281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нитрофурантоина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18</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Амикацин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21.20.23.110-00005730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21.20.23.110-00005730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амикацина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19</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Клиндамицин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21.20.23.110-00004942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21.20.23.110-00004942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клиндамицина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20</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Моксифлоксацин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21.20.23.110-00006580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21.20.23.110-00006580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моксифлоксацина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Норфлоксацин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21.20.23.110-00007489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21.20.23.110-00007489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норфлоксацина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Пиперациллин/тазобактам</w:t>
            </w:r>
            <w:r w:rsidRPr="00E5163D">
              <w:rPr>
                <w:rFonts w:ascii="Liberation Serif" w:hAnsi="Liberation Serif" w:cs="Liberation Serif"/>
                <w:noProof/>
                <w:szCs w:val="24"/>
              </w:rPr>
              <w:t xml:space="preserve"> диски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4.00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21.20.23.110-00008787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21.20.23.110-00008787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пиперациллина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тазобактама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23</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Эритромицин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21.20.23.110-00006685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21.20.23.110-00006685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эритромицина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24</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Оксациллин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4.00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21.20.23.110-00006949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21.20.23.110-00006949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оксациллина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25</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Хлорамфеникол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21.20.23.110-00008791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21.20.23.110-00008791</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хлорамфеникола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26</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Оптохин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6.00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оптохина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6</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27</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Бацитрацин дифференцирующий</w:t>
            </w:r>
            <w:r w:rsidRPr="00E5163D">
              <w:rPr>
                <w:rFonts w:ascii="Liberation Serif" w:hAnsi="Liberation Serif" w:cs="Liberation Serif"/>
                <w:noProof/>
                <w:szCs w:val="24"/>
              </w:rPr>
              <w:t xml:space="preserve"> диск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21.20.23.110-00007938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21.20.23.110-00007938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бацитрацина</w:t>
                  </w:r>
                  <w:r>
                    <w:rPr>
                      <w:rFonts w:ascii="Liberation Serif" w:hAnsi="Liberation Serif" w:cs="Liberation Serif"/>
                      <w:noProof/>
                      <w:szCs w:val="24"/>
                      <w:lang w:val="en-US"/>
                    </w:rPr>
                    <w:t xml:space="preserve"> S</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0.04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28</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Цефотаксим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21.20.23.110-00008298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21.20.23.110-00008298</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цефотаксима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29</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Тобрамицин диски</w:t>
            </w:r>
            <w:r w:rsidRPr="00E5163D">
              <w:rPr>
                <w:rFonts w:ascii="Liberation Serif" w:hAnsi="Liberation Serif" w:cs="Liberation Serif"/>
                <w:noProof/>
                <w:szCs w:val="24"/>
              </w:rPr>
              <w:t xml:space="preserve"> для тестирования на чувствительность ИВД</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НАБОР</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Назначение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Для автоматической</w:t>
                        </w:r>
                        <w:r>
                          <w:rPr>
                            <w:rFonts w:ascii="Liberation Serif" w:hAnsi="Liberation Serif" w:cs="Liberation Serif"/>
                            <w:noProof/>
                            <w:szCs w:val="24"/>
                            <w:lang w:val="en-US"/>
                          </w:rPr>
                          <w:t xml:space="preserve"> и ручной постановки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выполняемых</w:t>
                  </w:r>
                  <w:r>
                    <w:rPr>
                      <w:rFonts w:ascii="Liberation Serif" w:hAnsi="Liberation Serif" w:cs="Liberation Serif"/>
                      <w:noProof/>
                      <w:szCs w:val="24"/>
                      <w:lang w:val="en-US"/>
                    </w:rPr>
                    <w:t xml:space="preserve"> тестов</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21.20.23.110-00006145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Содержание тобрамицина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МКГ</w:t>
                  </w:r>
                  <w:r>
                    <w:rPr>
                      <w:rFonts w:ascii="Liberation Serif" w:hAnsi="Liberation Serif" w:cs="Liberation Serif"/>
                      <w:noProof/>
                      <w:szCs w:val="24"/>
                    </w:rPr>
                    <w:t xml:space="preserve"> (</w:t>
                  </w:r>
                  <w:r>
                    <w:rPr>
                      <w:rFonts w:ascii="Liberation Serif" w:hAnsi="Liberation Serif" w:cs="Liberation Serif"/>
                      <w:noProof/>
                      <w:szCs w:val="24"/>
                      <w:lang w:val="en-US"/>
                    </w:rPr>
                    <w:t>Микрограмм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методическими рекомендациями ''определение чувствительности микроорганизмов к антимикробным препаратам''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FD4" w:rsidP="00A00184">
      <w:pPr>
        <w:spacing w:after="0" w:line="240" w:lineRule="auto"/>
      </w:pPr>
      <w:r>
        <w:separator/>
      </w:r>
    </w:p>
  </w:footnote>
  <w:footnote w:type="continuationSeparator" w:id="1">
    <w:p w:rsidR="00B97FD4"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Осин Андрей</cp:lastModifiedBy>
  <cp:revision>71</cp:revision>
  <dcterms:created xsi:type="dcterms:W3CDTF">2023-05-29T19:08:00Z</dcterms:created>
  <dcterms:modified xsi:type="dcterms:W3CDTF">2023-11-17T04:43:00Z</dcterms:modified>
</cp:coreProperties>
</file>