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253665500021066330100100270014299244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