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252667320546866860100100310012211244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