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252667422224066790100100030450240244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