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252666100219966710100101650012660244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