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252661204921166120100103030012120244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