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252666000058366700100100460011039000</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