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252667135236166710100101050016201244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