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252661204921166120100103000011712244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