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252661204921166120100103290092120244</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