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252665804173766580100103330014322244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