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4391"/>
      </w:tblGrid>
      <w:tr w:rsidR="0021612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26" w:rsidRDefault="00216126">
            <w:pPr>
              <w:pStyle w:val="af0"/>
              <w:spacing w:before="2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207284825"/>
            <w:bookmarkStart w:id="1" w:name="_GoBack"/>
            <w:bookmarkEnd w:id="1"/>
          </w:p>
        </w:tc>
        <w:tc>
          <w:tcPr>
            <w:tcW w:w="4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26" w:rsidRDefault="001B623B">
            <w:pPr>
              <w:pStyle w:val="af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 1 к письму</w:t>
            </w:r>
          </w:p>
          <w:p w:rsidR="00216126" w:rsidRDefault="001B623B">
            <w:pPr>
              <w:pStyle w:val="af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 _____________№_________ </w:t>
            </w:r>
          </w:p>
        </w:tc>
      </w:tr>
      <w:bookmarkEnd w:id="0"/>
    </w:tbl>
    <w:p w:rsidR="00216126" w:rsidRDefault="00216126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16126" w:rsidRDefault="00216126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16126" w:rsidRDefault="001B623B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Форма обоснования неприменения запрета на закупку иностранного программного обеспечения по основанию, предусмотренному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пп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«е» </w:t>
      </w:r>
      <w:r>
        <w:rPr>
          <w:rFonts w:ascii="Liberation Serif" w:hAnsi="Liberation Serif" w:cs="Liberation Serif"/>
          <w:sz w:val="24"/>
          <w:szCs w:val="24"/>
        </w:rPr>
        <w:t>п.5 Постановления № 1875</w:t>
      </w:r>
    </w:p>
    <w:p w:rsidR="00216126" w:rsidRDefault="00216126">
      <w:pPr>
        <w:pStyle w:val="af0"/>
        <w:spacing w:before="2" w:line="216" w:lineRule="auto"/>
        <w:ind w:left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216126" w:rsidRDefault="00216126">
      <w:pPr>
        <w:pStyle w:val="af0"/>
        <w:spacing w:before="2" w:line="216" w:lineRule="auto"/>
        <w:ind w:left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216126" w:rsidRDefault="001B623B">
      <w:pPr>
        <w:pStyle w:val="af0"/>
        <w:spacing w:before="2" w:line="216" w:lineRule="auto"/>
        <w:ind w:left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ОБОСНОВАНИЕ</w:t>
      </w:r>
      <w:r>
        <w:rPr>
          <w:rStyle w:val="af"/>
          <w:b/>
          <w:sz w:val="24"/>
          <w:szCs w:val="24"/>
        </w:rPr>
        <w:footnoteReference w:id="1"/>
      </w:r>
    </w:p>
    <w:p w:rsidR="00216126" w:rsidRDefault="001B623B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неприменения запрета, предусмотренного пунктом 1 постановления Прав</w:t>
      </w:r>
      <w:r>
        <w:rPr>
          <w:rFonts w:ascii="Liberation Serif" w:hAnsi="Liberation Serif" w:cs="Liberation Serif"/>
          <w:b/>
          <w:sz w:val="24"/>
          <w:szCs w:val="24"/>
        </w:rPr>
        <w:t>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</w:t>
      </w:r>
      <w:r>
        <w:rPr>
          <w:rFonts w:ascii="Liberation Serif" w:hAnsi="Liberation Serif" w:cs="Liberation Serif"/>
          <w:b/>
          <w:sz w:val="24"/>
          <w:szCs w:val="24"/>
        </w:rPr>
        <w:t>еских лиц», при закупках программного обеспечения</w:t>
      </w:r>
    </w:p>
    <w:p w:rsidR="00216126" w:rsidRDefault="00216126">
      <w:pPr>
        <w:pStyle w:val="af0"/>
        <w:spacing w:before="2" w:line="216" w:lineRule="auto"/>
        <w:ind w:left="0"/>
        <w:jc w:val="center"/>
        <w:rPr>
          <w:sz w:val="24"/>
          <w:szCs w:val="24"/>
        </w:rPr>
      </w:pPr>
    </w:p>
    <w:p w:rsidR="00216126" w:rsidRDefault="00216126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216126" w:rsidRDefault="001B623B">
      <w:pPr>
        <w:pStyle w:val="af0"/>
        <w:spacing w:before="2"/>
        <w:ind w:left="0" w:firstLine="709"/>
      </w:pPr>
      <w:r>
        <w:rPr>
          <w:rFonts w:ascii="Liberation Serif" w:eastAsia="Calibri" w:hAnsi="Liberation Serif" w:cs="Liberation Serif"/>
          <w:sz w:val="24"/>
          <w:szCs w:val="24"/>
        </w:rPr>
        <w:t>Руководствуясь положениями Федерального закона от 5 апреля 2013 года № 44-ФЗ «О контрактной системе в сфере закупок товаров, работ, услуг для обеспечения государственных и муниципальных нужд», постановлен</w:t>
      </w:r>
      <w:r>
        <w:rPr>
          <w:rFonts w:ascii="Liberation Serif" w:eastAsia="Calibri" w:hAnsi="Liberation Serif" w:cs="Liberation Serif"/>
          <w:sz w:val="24"/>
          <w:szCs w:val="24"/>
        </w:rPr>
        <w:t>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 муниципальных нужд, закупок товаров, работ, услуг отдельными видам</w:t>
      </w:r>
      <w:r>
        <w:rPr>
          <w:rFonts w:ascii="Liberation Serif" w:eastAsia="Calibri" w:hAnsi="Liberation Serif" w:cs="Liberation Serif"/>
          <w:sz w:val="24"/>
          <w:szCs w:val="24"/>
        </w:rPr>
        <w:t>и юридических лиц» (далее – Постановление № 1875) ____________________ (</w:t>
      </w:r>
      <w:r>
        <w:rPr>
          <w:rFonts w:ascii="Liberation Serif" w:eastAsia="Calibri" w:hAnsi="Liberation Serif" w:cs="Liberation Serif"/>
          <w:i/>
          <w:sz w:val="24"/>
          <w:szCs w:val="24"/>
        </w:rPr>
        <w:t>указать название организации</w:t>
      </w:r>
      <w:r>
        <w:rPr>
          <w:rFonts w:ascii="Liberation Serif" w:eastAsia="Calibri" w:hAnsi="Liberation Serif" w:cs="Liberation Serif"/>
          <w:sz w:val="24"/>
          <w:szCs w:val="24"/>
        </w:rPr>
        <w:t>) подготовлено обоснование неприменения запрета, предусмотренного пунктом 1 Постановления № 1875.</w:t>
      </w:r>
    </w:p>
    <w:p w:rsidR="00216126" w:rsidRDefault="00216126">
      <w:pPr>
        <w:pStyle w:val="af0"/>
        <w:spacing w:before="2"/>
        <w:ind w:left="0" w:firstLine="709"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3"/>
        <w:gridCol w:w="5806"/>
      </w:tblGrid>
      <w:tr w:rsidR="00216126">
        <w:tblPrEx>
          <w:tblCellMar>
            <w:top w:w="0" w:type="dxa"/>
            <w:bottom w:w="0" w:type="dxa"/>
          </w:tblCellMar>
        </w:tblPrEx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1B623B">
            <w:pPr>
              <w:spacing w:after="10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Обстоятельство невозможности применения запрета, предусмо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тренного п.1 Постановления № 1875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1B623B">
            <w:pPr>
              <w:spacing w:after="10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Подпункт «е» пункта 5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постановления № 1875.</w:t>
            </w:r>
          </w:p>
          <w:p w:rsidR="00216126" w:rsidRDefault="00216126">
            <w:pPr>
              <w:spacing w:after="10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216126" w:rsidRDefault="001B623B">
            <w:pPr>
              <w:spacing w:after="10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реестре российского программного обеспечения (далее – ПО) и реестре евразийского ПО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состоянию на ______________ (</w:t>
            </w:r>
            <w:r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 xml:space="preserve">указать дату – день, предшествующий дню размещения в ЕИС </w:t>
            </w:r>
            <w:r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>извещения, заключения контракта (договора) с единственным поставщиком (подрядчиком, исполнителем))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сведения о ПО, соответствующем тому же классу ПО, что и ПО, являющееся объектом закупки – ____ (</w:t>
            </w:r>
            <w:r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 xml:space="preserve">указывается код и наименование класса программ для ЭВМ и баз </w:t>
            </w:r>
            <w:r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>данных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отсутствуют</w:t>
            </w:r>
          </w:p>
        </w:tc>
      </w:tr>
      <w:tr w:rsidR="00216126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1B623B">
            <w:pPr>
              <w:spacing w:before="100" w:after="100" w:line="240" w:lineRule="auto"/>
              <w:textAlignment w:val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Объект закупки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216126">
            <w:pPr>
              <w:spacing w:before="100" w:after="100" w:line="240" w:lineRule="auto"/>
              <w:textAlignment w:val="auto"/>
              <w:rPr>
                <w:rFonts w:ascii="Liberation Serif" w:eastAsia="Times New Roman" w:hAnsi="Liberation Serif" w:cs="Liberation Serif"/>
              </w:rPr>
            </w:pPr>
          </w:p>
        </w:tc>
      </w:tr>
      <w:tr w:rsidR="00216126">
        <w:tblPrEx>
          <w:tblCellMar>
            <w:top w:w="0" w:type="dxa"/>
            <w:bottom w:w="0" w:type="dxa"/>
          </w:tblCellMar>
        </w:tblPrEx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1B623B">
            <w:pPr>
              <w:spacing w:before="100" w:after="100" w:line="240" w:lineRule="auto"/>
              <w:textAlignment w:val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Класс (классы) ПО, которому (которым) должно соответствовать ПО, являющееся объектом закупки (предметом закупки) (далее – объект закупки)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1B623B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соответствии с приказом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Минкомсвязи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России от 22.09.2020 № 486 «Об утверждении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классификатора программ для электронных вычислительных машин и баз данных» ПО, являющееся объектом закупки, соответствует:</w:t>
            </w:r>
          </w:p>
          <w:p w:rsidR="00216126" w:rsidRDefault="00216126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  <w:p w:rsidR="00216126" w:rsidRDefault="001B623B">
            <w:pPr>
              <w:spacing w:before="100"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________ (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указывается код и наименование класса программ для ЭВМ и баз данных</w:t>
            </w:r>
            <w:r>
              <w:rPr>
                <w:rStyle w:val="af"/>
                <w:rFonts w:eastAsia="Calibri"/>
                <w:i w:val="0"/>
                <w:szCs w:val="24"/>
              </w:rPr>
              <w:footnoteReference w:id="2"/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)</w:t>
            </w:r>
          </w:p>
          <w:p w:rsidR="00216126" w:rsidRDefault="00216126">
            <w:pPr>
              <w:spacing w:before="100" w:after="0" w:line="240" w:lineRule="auto"/>
              <w:textAlignment w:val="auto"/>
            </w:pPr>
          </w:p>
        </w:tc>
      </w:tr>
      <w:tr w:rsidR="00216126">
        <w:tblPrEx>
          <w:tblCellMar>
            <w:top w:w="0" w:type="dxa"/>
            <w:bottom w:w="0" w:type="dxa"/>
          </w:tblCellMar>
        </w:tblPrEx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1B623B">
            <w:pPr>
              <w:spacing w:before="100" w:after="100" w:line="240" w:lineRule="auto"/>
              <w:textAlignment w:val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Требования к функциональным, техническим и эксплуатационным характеристикам ПО, являющегося объектом закупки, с указанием класса (классов), которому (которым) должно соответствовать ПО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6126" w:rsidRDefault="001B623B">
            <w:pPr>
              <w:spacing w:before="100"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_____________________________________ (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указываются функциональные, те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хнические, эксплуатационные характеристики ПО, являющегося объектом закупки)</w:t>
            </w:r>
          </w:p>
          <w:p w:rsidR="00216126" w:rsidRDefault="00216126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  <w:p w:rsidR="00216126" w:rsidRDefault="001B623B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Указанное ПО соответствует:</w:t>
            </w:r>
          </w:p>
          <w:p w:rsidR="00216126" w:rsidRDefault="001B623B">
            <w:pPr>
              <w:spacing w:before="100"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________ (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указывается код и наименование класса программ для ЭВМ и баз данных)</w:t>
            </w:r>
          </w:p>
          <w:p w:rsidR="00216126" w:rsidRDefault="00216126">
            <w:pPr>
              <w:spacing w:before="100" w:after="0" w:line="240" w:lineRule="auto"/>
              <w:textAlignment w:val="auto"/>
            </w:pPr>
          </w:p>
        </w:tc>
      </w:tr>
    </w:tbl>
    <w:p w:rsidR="00216126" w:rsidRDefault="00216126">
      <w:pPr>
        <w:rPr>
          <w:rFonts w:ascii="Liberation Serif" w:hAnsi="Liberation Serif" w:cs="Liberation Serif"/>
          <w:sz w:val="24"/>
          <w:szCs w:val="24"/>
        </w:rPr>
      </w:pPr>
    </w:p>
    <w:sectPr w:rsidR="00216126">
      <w:headerReference w:type="default" r:id="rId6"/>
      <w:pgSz w:w="11910" w:h="16840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3B" w:rsidRDefault="001B623B">
      <w:pPr>
        <w:spacing w:after="0" w:line="240" w:lineRule="auto"/>
      </w:pPr>
      <w:r>
        <w:separator/>
      </w:r>
    </w:p>
  </w:endnote>
  <w:endnote w:type="continuationSeparator" w:id="0">
    <w:p w:rsidR="001B623B" w:rsidRDefault="001B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3B" w:rsidRDefault="001B62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B623B" w:rsidRDefault="001B623B">
      <w:pPr>
        <w:spacing w:after="0" w:line="240" w:lineRule="auto"/>
      </w:pPr>
      <w:r>
        <w:continuationSeparator/>
      </w:r>
    </w:p>
  </w:footnote>
  <w:footnote w:id="1">
    <w:p w:rsidR="00216126" w:rsidRDefault="001B623B">
      <w:pPr>
        <w:pStyle w:val="ad"/>
        <w:jc w:val="both"/>
      </w:pPr>
      <w:r>
        <w:rPr>
          <w:rStyle w:val="af"/>
        </w:rPr>
        <w:footnoteRef/>
      </w:r>
      <w:r>
        <w:rPr>
          <w:i w:val="0"/>
          <w:color w:val="auto"/>
          <w:sz w:val="22"/>
          <w:szCs w:val="22"/>
        </w:rPr>
        <w:t xml:space="preserve"> Включается в описание объекта закупки в случае неприменения запрета на закупку иностранного ПО </w:t>
      </w:r>
      <w:r>
        <w:rPr>
          <w:i w:val="0"/>
          <w:color w:val="auto"/>
          <w:sz w:val="22"/>
          <w:szCs w:val="22"/>
        </w:rPr>
        <w:br/>
      </w:r>
      <w:r>
        <w:rPr>
          <w:i w:val="0"/>
          <w:color w:val="auto"/>
          <w:sz w:val="22"/>
          <w:szCs w:val="22"/>
        </w:rPr>
        <w:t xml:space="preserve">в соответствии с </w:t>
      </w:r>
      <w:proofErr w:type="spellStart"/>
      <w:r>
        <w:rPr>
          <w:i w:val="0"/>
          <w:color w:val="auto"/>
          <w:sz w:val="22"/>
          <w:szCs w:val="22"/>
        </w:rPr>
        <w:t>пп</w:t>
      </w:r>
      <w:proofErr w:type="spellEnd"/>
      <w:r>
        <w:rPr>
          <w:i w:val="0"/>
          <w:color w:val="auto"/>
          <w:sz w:val="22"/>
          <w:szCs w:val="22"/>
        </w:rPr>
        <w:t>. «е» п.5 Постановления № 1875.</w:t>
      </w:r>
    </w:p>
  </w:footnote>
  <w:footnote w:id="2">
    <w:p w:rsidR="00216126" w:rsidRDefault="001B623B">
      <w:pPr>
        <w:pStyle w:val="ad"/>
      </w:pPr>
      <w:r>
        <w:rPr>
          <w:rStyle w:val="af"/>
        </w:rPr>
        <w:footnoteRef/>
      </w:r>
      <w:r>
        <w:rPr>
          <w:i w:val="0"/>
          <w:color w:val="auto"/>
          <w:sz w:val="22"/>
          <w:szCs w:val="22"/>
        </w:rPr>
        <w:t xml:space="preserve"> Например, 01.03 «Встроенные прикладные системы».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DD" w:rsidRDefault="001B623B">
    <w:pPr>
      <w:pStyle w:val="a7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195B59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E82BDD" w:rsidRDefault="001B623B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16126"/>
    <w:rsid w:val="00195B59"/>
    <w:rsid w:val="001B623B"/>
    <w:rsid w:val="0021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18A1-B620-48AE-BF1F-E70F5B36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widowControl w:val="0"/>
      <w:autoSpaceDE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customStyle="1" w:styleId="a4">
    <w:name w:val="Обычный отст"/>
    <w:basedOn w:val="a"/>
    <w:pPr>
      <w:spacing w:after="120" w:line="240" w:lineRule="auto"/>
      <w:ind w:firstLine="42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footnote text"/>
    <w:basedOn w:val="a"/>
    <w:pPr>
      <w:spacing w:after="0" w:line="240" w:lineRule="auto"/>
    </w:pPr>
    <w:rPr>
      <w:rFonts w:ascii="Liberation Serif" w:eastAsia="Times New Roman" w:hAnsi="Liberation Serif"/>
      <w:i/>
      <w:color w:val="FF0000"/>
      <w:sz w:val="20"/>
      <w:szCs w:val="20"/>
      <w:lang w:eastAsia="ru-RU"/>
    </w:rPr>
  </w:style>
  <w:style w:type="character" w:customStyle="1" w:styleId="ae">
    <w:name w:val="Текст сноски Знак"/>
    <w:basedOn w:val="a0"/>
    <w:rPr>
      <w:rFonts w:ascii="Liberation Serif" w:eastAsia="Times New Roman" w:hAnsi="Liberation Serif" w:cs="Times New Roman"/>
      <w:i/>
      <w:color w:val="FF0000"/>
      <w:sz w:val="20"/>
      <w:szCs w:val="20"/>
      <w:lang w:eastAsia="ru-RU"/>
    </w:rPr>
  </w:style>
  <w:style w:type="character" w:styleId="af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Body Text"/>
    <w:basedOn w:val="a"/>
    <w:pPr>
      <w:widowControl w:val="0"/>
      <w:autoSpaceDE w:val="0"/>
      <w:spacing w:after="0" w:line="240" w:lineRule="auto"/>
      <w:ind w:left="54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Основной текст Знак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</w:rPr>
  </w:style>
  <w:style w:type="paragraph" w:customStyle="1" w:styleId="ConsPlusNormal">
    <w:name w:val="ConsPlusNormal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rPr>
      <w:sz w:val="16"/>
      <w:szCs w:val="16"/>
    </w:rPr>
  </w:style>
  <w:style w:type="paragraph" w:styleId="af3">
    <w:name w:val="annotation text"/>
    <w:basedOn w:val="a"/>
    <w:pPr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rPr>
      <w:position w:val="0"/>
      <w:vertAlign w:val="superscript"/>
    </w:rPr>
  </w:style>
  <w:style w:type="character" w:customStyle="1" w:styleId="11">
    <w:name w:val="Неразрешенное упоминание1"/>
    <w:basedOn w:val="a0"/>
    <w:rPr>
      <w:color w:val="605E5C"/>
      <w:shd w:val="clear" w:color="auto" w:fill="E1DFDD"/>
    </w:rPr>
  </w:style>
  <w:style w:type="paragraph" w:customStyle="1" w:styleId="ConsNormal">
    <w:name w:val="ConsNormal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ed">
    <w:name w:val="red"/>
    <w:basedOn w:val="a0"/>
  </w:style>
  <w:style w:type="paragraph" w:styleId="af8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annotation subject"/>
    <w:basedOn w:val="af3"/>
    <w:next w:val="af3"/>
    <w:pPr>
      <w:overflowPunct/>
      <w:autoSpaceDE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12">
    <w:name w:val="Текст примечания Знак1"/>
    <w:basedOn w:val="a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12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b">
    <w:name w:val="Неразрешенное упоминание"/>
    <w:basedOn w:val="a0"/>
    <w:rPr>
      <w:color w:val="605E5C"/>
      <w:shd w:val="clear" w:color="auto" w:fill="E1DFDD"/>
    </w:rPr>
  </w:style>
  <w:style w:type="paragraph" w:styleId="afc">
    <w:name w:val="Subtitle"/>
    <w:basedOn w:val="a"/>
    <w:pPr>
      <w:spacing w:after="0" w:line="240" w:lineRule="auto"/>
      <w:jc w:val="center"/>
      <w:textAlignment w:val="auto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d">
    <w:name w:val="Подзаголовок Знак"/>
    <w:basedOn w:val="a0"/>
    <w:rPr>
      <w:rFonts w:ascii="Arial" w:eastAsia="Times New Roman" w:hAnsi="Arial"/>
      <w:b/>
      <w:sz w:val="24"/>
      <w:szCs w:val="20"/>
      <w:lang w:eastAsia="ru-RU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Мезенцева Н.Л.</dc:creator>
  <cp:lastModifiedBy>Юдина Светлана Владимировна</cp:lastModifiedBy>
  <cp:revision>2</cp:revision>
  <cp:lastPrinted>2023-06-15T08:32:00Z</cp:lastPrinted>
  <dcterms:created xsi:type="dcterms:W3CDTF">2025-12-18T15:51:00Z</dcterms:created>
  <dcterms:modified xsi:type="dcterms:W3CDTF">2025-12-18T15:51:00Z</dcterms:modified>
</cp:coreProperties>
</file>