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2" w:rsidRDefault="00F545F2" w:rsidP="00D74EFA">
      <w:pPr>
        <w:framePr w:w="4560" w:h="4966" w:hRule="exact" w:hSpace="142" w:wrap="around" w:vAnchor="page" w:hAnchor="page" w:x="1155" w:y="185"/>
        <w:ind w:right="14"/>
        <w:jc w:val="center"/>
      </w:pPr>
    </w:p>
    <w:p w:rsidR="00F545F2" w:rsidRDefault="009C1408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</w:rPr>
      </w:pPr>
      <w:r w:rsidRPr="009C140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94.55pt;margin-top:-15.4pt;width:52.45pt;height:30.85pt;z-index:251657728">
            <v:imagedata r:id="rId8" o:title=""/>
            <w10:wrap type="topAndBottom"/>
          </v:shape>
          <o:OLEObject Type="Embed" ProgID="CorelDraw.Graphic.8" ShapeID="_x0000_s1084" DrawAspect="Content" ObjectID="_1708713042" r:id="rId9"/>
        </w:pict>
      </w:r>
    </w:p>
    <w:p w:rsidR="00F545F2" w:rsidRDefault="00F545F2" w:rsidP="00D74EFA">
      <w:pPr>
        <w:framePr w:w="4560" w:h="4966" w:hRule="exact" w:hSpace="142" w:wrap="around" w:vAnchor="page" w:hAnchor="page" w:x="1155" w:y="185"/>
        <w:jc w:val="center"/>
        <w:rPr>
          <w:b/>
        </w:rPr>
      </w:pP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szCs w:val="24"/>
        </w:rPr>
      </w:pPr>
      <w:r w:rsidRPr="004B1172">
        <w:rPr>
          <w:b/>
          <w:sz w:val="24"/>
          <w:szCs w:val="24"/>
        </w:rPr>
        <w:t>ЗДРАВООХРАНЕНИЯ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</w:t>
      </w:r>
      <w:r w:rsidRPr="004B1172">
        <w:rPr>
          <w:b/>
          <w:sz w:val="24"/>
          <w:szCs w:val="24"/>
        </w:rPr>
        <w:t>автономное учреждение</w:t>
      </w:r>
      <w:r>
        <w:rPr>
          <w:b/>
          <w:sz w:val="24"/>
          <w:szCs w:val="24"/>
        </w:rPr>
        <w:t xml:space="preserve"> здравоохранения Свердловской области</w:t>
      </w:r>
    </w:p>
    <w:p w:rsidR="00D74EFA" w:rsidRPr="001A36C2" w:rsidRDefault="00D74EFA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 w:rsidRPr="001A36C2">
        <w:rPr>
          <w:sz w:val="24"/>
          <w:szCs w:val="24"/>
        </w:rPr>
        <w:t>«</w:t>
      </w:r>
      <w:r w:rsidR="00EE69FF">
        <w:rPr>
          <w:sz w:val="24"/>
          <w:szCs w:val="24"/>
        </w:rPr>
        <w:t>Центр общественного здоровья</w:t>
      </w:r>
      <w:r w:rsidRPr="001A36C2">
        <w:rPr>
          <w:sz w:val="24"/>
          <w:szCs w:val="24"/>
        </w:rPr>
        <w:t xml:space="preserve"> </w:t>
      </w:r>
    </w:p>
    <w:p w:rsidR="00D74EFA" w:rsidRPr="001A36C2" w:rsidRDefault="00EE69FF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D74EFA" w:rsidRPr="001A36C2">
        <w:rPr>
          <w:sz w:val="24"/>
          <w:szCs w:val="24"/>
        </w:rPr>
        <w:t>медицинской профилактики»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 w:rsidRPr="001A36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ГА</w:t>
      </w:r>
      <w:r w:rsidRPr="001A36C2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З СО</w:t>
      </w:r>
      <w:r w:rsidR="00EE69FF">
        <w:rPr>
          <w:b/>
          <w:sz w:val="24"/>
          <w:szCs w:val="24"/>
        </w:rPr>
        <w:t xml:space="preserve"> «ЦОЗМП</w:t>
      </w:r>
      <w:r w:rsidRPr="001A36C2">
        <w:rPr>
          <w:b/>
          <w:sz w:val="24"/>
          <w:szCs w:val="24"/>
        </w:rPr>
        <w:t>»)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>
        <w:rPr>
          <w:sz w:val="18"/>
        </w:rPr>
        <w:t>ул.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78"/>
        </w:smartTagPr>
        <w:r>
          <w:rPr>
            <w:sz w:val="18"/>
          </w:rPr>
          <w:t>8 Марта, 78</w:t>
        </w:r>
      </w:smartTag>
      <w:r>
        <w:rPr>
          <w:sz w:val="18"/>
        </w:rPr>
        <w:t>а/2, г. Екатеринбург,</w:t>
      </w:r>
      <w:r w:rsidRPr="005357E1">
        <w:rPr>
          <w:sz w:val="18"/>
        </w:rPr>
        <w:t xml:space="preserve"> </w:t>
      </w:r>
      <w:r>
        <w:rPr>
          <w:sz w:val="18"/>
        </w:rPr>
        <w:t>620144</w:t>
      </w:r>
    </w:p>
    <w:p w:rsidR="00D74EFA" w:rsidRPr="008E46F2" w:rsidRDefault="00D74EFA" w:rsidP="00D74EFA">
      <w:pPr>
        <w:framePr w:w="4560" w:h="4966" w:hRule="exact" w:hSpace="142" w:wrap="around" w:vAnchor="page" w:hAnchor="page" w:x="1155" w:y="185"/>
        <w:ind w:left="-1134"/>
        <w:jc w:val="center"/>
        <w:rPr>
          <w:sz w:val="18"/>
          <w:lang w:val="de-DE"/>
        </w:rPr>
      </w:pPr>
      <w:r>
        <w:rPr>
          <w:sz w:val="18"/>
        </w:rPr>
        <w:t xml:space="preserve"> Тел</w:t>
      </w:r>
      <w:r w:rsidRPr="008E46F2">
        <w:rPr>
          <w:sz w:val="18"/>
          <w:lang w:val="de-DE"/>
        </w:rPr>
        <w:t xml:space="preserve">.: (343) 257-03-08, </w:t>
      </w:r>
      <w:r>
        <w:rPr>
          <w:sz w:val="18"/>
        </w:rPr>
        <w:t>факс</w:t>
      </w:r>
      <w:r w:rsidRPr="008E46F2">
        <w:rPr>
          <w:sz w:val="18"/>
          <w:lang w:val="de-DE"/>
        </w:rPr>
        <w:t>: (343) 257-04-01</w:t>
      </w:r>
    </w:p>
    <w:p w:rsidR="00D74EFA" w:rsidRPr="008E46F2" w:rsidRDefault="00EE69FF" w:rsidP="00D74EFA">
      <w:pPr>
        <w:framePr w:w="4560" w:h="4966" w:hRule="exact" w:hSpace="142" w:wrap="around" w:vAnchor="page" w:hAnchor="page" w:x="1155" w:y="185"/>
        <w:jc w:val="center"/>
        <w:rPr>
          <w:sz w:val="18"/>
          <w:lang w:val="de-DE"/>
        </w:rPr>
      </w:pPr>
      <w:r>
        <w:rPr>
          <w:sz w:val="18"/>
          <w:lang w:val="de-DE"/>
        </w:rPr>
        <w:t>E-Mail</w:t>
      </w:r>
      <w:r w:rsidR="00D74EFA" w:rsidRPr="008E46F2">
        <w:rPr>
          <w:sz w:val="18"/>
          <w:lang w:val="de-DE"/>
        </w:rPr>
        <w:t>: ek-gcmp@mail.ru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 w:rsidRPr="004B1172">
        <w:rPr>
          <w:sz w:val="18"/>
        </w:rPr>
        <w:t xml:space="preserve">ОГРН 1026602338388 </w:t>
      </w:r>
    </w:p>
    <w:p w:rsidR="000D77C4" w:rsidRPr="00B25E30" w:rsidRDefault="00D74EFA" w:rsidP="00D74EFA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 w:rsidRPr="004B1172">
        <w:rPr>
          <w:sz w:val="18"/>
        </w:rPr>
        <w:t>ИНН\КПП6658103334\66710100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u w:val="single"/>
        </w:rPr>
      </w:pPr>
      <w:r w:rsidRPr="00D74EFA">
        <w:rPr>
          <w:sz w:val="24"/>
        </w:rPr>
        <w:t>№</w:t>
      </w:r>
      <w:r w:rsidR="00C00100">
        <w:rPr>
          <w:sz w:val="24"/>
          <w:u w:val="single"/>
        </w:rPr>
        <w:t xml:space="preserve"> ________</w:t>
      </w:r>
      <w:r w:rsidR="00A24807">
        <w:rPr>
          <w:sz w:val="24"/>
          <w:u w:val="single"/>
        </w:rPr>
        <w:t xml:space="preserve"> </w:t>
      </w:r>
      <w:proofErr w:type="spellStart"/>
      <w:r w:rsidR="00564D35">
        <w:rPr>
          <w:sz w:val="24"/>
          <w:u w:val="single"/>
        </w:rPr>
        <w:t>____</w:t>
      </w:r>
      <w:r w:rsidRPr="00D74EFA">
        <w:rPr>
          <w:sz w:val="24"/>
        </w:rPr>
        <w:t>от</w:t>
      </w:r>
      <w:proofErr w:type="spellEnd"/>
      <w:r w:rsidR="00C00100">
        <w:rPr>
          <w:sz w:val="24"/>
          <w:u w:val="single"/>
        </w:rPr>
        <w:t xml:space="preserve"> _______</w:t>
      </w:r>
      <w:r w:rsidR="00564D35">
        <w:rPr>
          <w:sz w:val="24"/>
          <w:u w:val="single"/>
        </w:rPr>
        <w:t>_____</w:t>
      </w:r>
      <w:r w:rsidR="00A24807">
        <w:rPr>
          <w:sz w:val="24"/>
          <w:u w:val="single"/>
        </w:rPr>
        <w:t xml:space="preserve"> </w:t>
      </w:r>
    </w:p>
    <w:p w:rsidR="008E47F8" w:rsidRDefault="008E47F8" w:rsidP="008E47F8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>
        <w:rPr>
          <w:sz w:val="22"/>
        </w:rPr>
        <w:t>На №</w:t>
      </w:r>
      <w:proofErr w:type="spellStart"/>
      <w:r>
        <w:rPr>
          <w:sz w:val="22"/>
        </w:rPr>
        <w:t>_</w:t>
      </w:r>
      <w:r w:rsidRPr="00940498">
        <w:rPr>
          <w:sz w:val="22"/>
          <w:u w:val="single"/>
        </w:rPr>
        <w:t>____________</w:t>
      </w:r>
      <w:r>
        <w:rPr>
          <w:sz w:val="22"/>
        </w:rPr>
        <w:t>от</w:t>
      </w:r>
      <w:proofErr w:type="spellEnd"/>
      <w:r>
        <w:rPr>
          <w:sz w:val="22"/>
        </w:rPr>
        <w:t xml:space="preserve"> </w:t>
      </w:r>
      <w:r w:rsidRPr="00940498">
        <w:rPr>
          <w:sz w:val="22"/>
          <w:u w:val="single"/>
        </w:rPr>
        <w:t>______________</w:t>
      </w:r>
    </w:p>
    <w:p w:rsidR="008E47F8" w:rsidRPr="00D74EFA" w:rsidRDefault="008E47F8" w:rsidP="00D74EFA">
      <w:pPr>
        <w:framePr w:w="4560" w:h="4966" w:hRule="exact" w:hSpace="142" w:wrap="around" w:vAnchor="page" w:hAnchor="page" w:x="1155" w:y="185"/>
        <w:jc w:val="center"/>
        <w:rPr>
          <w:sz w:val="24"/>
        </w:rPr>
      </w:pPr>
    </w:p>
    <w:p w:rsidR="00EE69FF" w:rsidRPr="002E7891" w:rsidRDefault="002E7891" w:rsidP="002E7891">
      <w:pPr>
        <w:tabs>
          <w:tab w:val="left" w:pos="5387"/>
          <w:tab w:val="left" w:pos="5529"/>
          <w:tab w:val="left" w:pos="5812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2E7891">
        <w:rPr>
          <w:rFonts w:ascii="Liberation Serif" w:hAnsi="Liberation Serif" w:cs="Liberation Serif"/>
          <w:sz w:val="24"/>
          <w:szCs w:val="24"/>
        </w:rPr>
        <w:t>Руководителям организаций</w:t>
      </w:r>
    </w:p>
    <w:p w:rsidR="00EE69FF" w:rsidRDefault="00EE69FF" w:rsidP="00EE69FF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3E48DD" w:rsidRDefault="003E48DD" w:rsidP="001B4FB3">
      <w:pPr>
        <w:tabs>
          <w:tab w:val="left" w:pos="4536"/>
          <w:tab w:val="left" w:pos="5387"/>
          <w:tab w:val="left" w:pos="5529"/>
          <w:tab w:val="left" w:pos="5812"/>
        </w:tabs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35601E" w:rsidRPr="006F7F16" w:rsidRDefault="0035601E" w:rsidP="006F7F16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86804" w:rsidRDefault="0035601E" w:rsidP="00477C94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</w:t>
      </w:r>
      <w:r w:rsidR="00F942D7" w:rsidRPr="006F7F16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="00EE69FF" w:rsidRPr="006F7F1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54389" w:rsidRPr="006F7F16" w:rsidRDefault="00554389" w:rsidP="00554389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A7D41" w:rsidRPr="00CD654A" w:rsidRDefault="003A7D41" w:rsidP="003A7D4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>ЗАПРОС</w:t>
      </w:r>
    </w:p>
    <w:p w:rsidR="003A7D41" w:rsidRPr="00CD654A" w:rsidRDefault="003A7D41" w:rsidP="003A7D4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 на оказание услуг для определения начальной (максимальной) цены договора, цены договора, цены единицы товара, работы, услуги</w:t>
      </w:r>
    </w:p>
    <w:p w:rsidR="002213C1" w:rsidRPr="006F7F16" w:rsidRDefault="003A7D41" w:rsidP="003A7D41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snapToGrid w:val="0"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611EF3" w:rsidRPr="006F7F16">
        <w:rPr>
          <w:rFonts w:ascii="Liberation Serif" w:hAnsi="Liberation Serif" w:cs="Liberation Serif"/>
          <w:snapToGrid w:val="0"/>
          <w:sz w:val="24"/>
          <w:szCs w:val="24"/>
        </w:rPr>
        <w:t xml:space="preserve">  </w:t>
      </w:r>
    </w:p>
    <w:p w:rsidR="001F469B" w:rsidRDefault="00564D35" w:rsidP="001F469B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П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росим Вас в срок до </w:t>
      </w:r>
      <w:r w:rsidR="00B05DE0" w:rsidRPr="004F46AD">
        <w:rPr>
          <w:rFonts w:ascii="Liberation Serif" w:hAnsi="Liberation Serif" w:cs="Liberation Serif"/>
          <w:snapToGrid w:val="0"/>
          <w:sz w:val="24"/>
          <w:szCs w:val="24"/>
        </w:rPr>
        <w:t>«</w:t>
      </w:r>
      <w:r w:rsidR="00CE6BAA">
        <w:rPr>
          <w:rFonts w:ascii="Liberation Serif" w:hAnsi="Liberation Serif" w:cs="Liberation Serif"/>
          <w:snapToGrid w:val="0"/>
          <w:sz w:val="24"/>
          <w:szCs w:val="24"/>
        </w:rPr>
        <w:t>1</w:t>
      </w:r>
      <w:r w:rsidR="003E7E6C">
        <w:rPr>
          <w:rFonts w:ascii="Liberation Serif" w:hAnsi="Liberation Serif" w:cs="Liberation Serif"/>
          <w:snapToGrid w:val="0"/>
          <w:sz w:val="24"/>
          <w:szCs w:val="24"/>
        </w:rPr>
        <w:t>5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» </w:t>
      </w:r>
      <w:r w:rsidR="003E7E6C">
        <w:rPr>
          <w:rFonts w:ascii="Liberation Serif" w:hAnsi="Liberation Serif" w:cs="Liberation Serif"/>
          <w:snapToGrid w:val="0"/>
          <w:sz w:val="24"/>
          <w:szCs w:val="24"/>
        </w:rPr>
        <w:t>марта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202</w:t>
      </w:r>
      <w:r w:rsidR="002E7232">
        <w:rPr>
          <w:rFonts w:ascii="Liberation Serif" w:hAnsi="Liberation Serif" w:cs="Liberation Serif"/>
          <w:snapToGrid w:val="0"/>
          <w:sz w:val="24"/>
          <w:szCs w:val="24"/>
        </w:rPr>
        <w:t>2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года направить по адресу</w:t>
      </w:r>
      <w:r w:rsidR="00B05DE0" w:rsidRPr="004F46AD">
        <w:rPr>
          <w:rFonts w:ascii="Liberation Serif" w:hAnsi="Liberation Serif" w:cs="Liberation Serif"/>
          <w:snapToGrid w:val="0"/>
          <w:sz w:val="24"/>
          <w:szCs w:val="24"/>
        </w:rPr>
        <w:t>: г. Екатеринбург, ул. 8 Марта 78а/2</w:t>
      </w:r>
      <w:r w:rsidR="00611EF3" w:rsidRPr="004F46AD">
        <w:rPr>
          <w:rFonts w:ascii="Liberation Serif" w:hAnsi="Liberation Serif" w:cs="Liberation Serif"/>
          <w:sz w:val="24"/>
          <w:szCs w:val="24"/>
        </w:rPr>
        <w:t xml:space="preserve">, либо на электронный адрес </w:t>
      </w:r>
      <w:hyperlink r:id="rId10" w:history="1"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ek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-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gcmp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@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.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="006F7F16" w:rsidRPr="004F46AD">
        <w:rPr>
          <w:rFonts w:ascii="Liberation Serif" w:hAnsi="Liberation Serif" w:cs="Liberation Serif"/>
          <w:sz w:val="24"/>
          <w:szCs w:val="24"/>
        </w:rPr>
        <w:t xml:space="preserve"> 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>ваше ком</w:t>
      </w: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мерческое предложение 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>на</w:t>
      </w:r>
      <w:r w:rsidR="00EE69FF" w:rsidRPr="001F469B">
        <w:rPr>
          <w:rFonts w:ascii="Liberation Serif" w:hAnsi="Liberation Serif" w:cs="Liberation Serif"/>
          <w:snapToGrid w:val="0"/>
          <w:sz w:val="24"/>
          <w:szCs w:val="24"/>
        </w:rPr>
        <w:t>:</w:t>
      </w:r>
      <w:r w:rsidR="001F469B" w:rsidRPr="001F469B">
        <w:rPr>
          <w:rFonts w:ascii="Liberation Serif" w:hAnsi="Liberation Serif" w:cs="Liberation Serif"/>
          <w:sz w:val="24"/>
          <w:szCs w:val="24"/>
        </w:rPr>
        <w:t xml:space="preserve"> </w:t>
      </w:r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оказание услуг по изготовлению и трансляции социальных </w:t>
      </w:r>
      <w:proofErr w:type="spellStart"/>
      <w:r w:rsidR="0027494B" w:rsidRPr="001C5133">
        <w:rPr>
          <w:rFonts w:ascii="Liberation Serif" w:hAnsi="Liberation Serif" w:cs="Liberation Serif"/>
          <w:bCs/>
          <w:sz w:val="24"/>
          <w:szCs w:val="24"/>
        </w:rPr>
        <w:t>аудиороликов</w:t>
      </w:r>
      <w:proofErr w:type="spellEnd"/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 по профилактике </w:t>
      </w:r>
      <w:r w:rsidR="0027494B">
        <w:rPr>
          <w:rFonts w:ascii="Liberation Serif" w:hAnsi="Liberation Serif" w:cs="Liberation Serif"/>
          <w:bCs/>
          <w:sz w:val="24"/>
          <w:szCs w:val="24"/>
        </w:rPr>
        <w:t>хронических неинфекционных заболеваний</w:t>
      </w:r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 в эфире регионального радиовещания</w:t>
      </w:r>
      <w:r w:rsidR="001F469B" w:rsidRPr="001F469B">
        <w:rPr>
          <w:rFonts w:ascii="Liberation Serif" w:hAnsi="Liberation Serif" w:cs="Liberation Serif"/>
          <w:sz w:val="24"/>
          <w:szCs w:val="24"/>
        </w:rPr>
        <w:t>.</w:t>
      </w:r>
    </w:p>
    <w:p w:rsidR="006F7D28" w:rsidRPr="001F469B" w:rsidRDefault="006F7D28" w:rsidP="001F469B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ОКПД2: 60.10.1.</w:t>
      </w:r>
    </w:p>
    <w:p w:rsidR="00611EF3" w:rsidRPr="004F46AD" w:rsidRDefault="00611EF3" w:rsidP="001F469B">
      <w:pPr>
        <w:spacing w:line="276" w:lineRule="auto"/>
        <w:ind w:left="-426" w:firstLine="568"/>
        <w:jc w:val="both"/>
        <w:rPr>
          <w:rFonts w:ascii="Liberation Serif" w:hAnsi="Liberation Serif" w:cs="Liberation Serif"/>
          <w:bCs/>
          <w:snapToGrid w:val="0"/>
          <w:color w:val="FF0000"/>
          <w:sz w:val="24"/>
          <w:szCs w:val="24"/>
        </w:rPr>
      </w:pPr>
      <w:r w:rsidRPr="004F46AD">
        <w:rPr>
          <w:rFonts w:ascii="Liberation Serif" w:hAnsi="Liberation Serif" w:cs="Liberation Serif"/>
          <w:sz w:val="24"/>
          <w:szCs w:val="24"/>
        </w:rPr>
        <w:t xml:space="preserve"> Условия и требован</w:t>
      </w:r>
      <w:r w:rsidR="00F942D7" w:rsidRPr="004F46AD">
        <w:rPr>
          <w:rFonts w:ascii="Liberation Serif" w:hAnsi="Liberation Serif" w:cs="Liberation Serif"/>
          <w:sz w:val="24"/>
          <w:szCs w:val="24"/>
        </w:rPr>
        <w:t>ия к оказанию услуг</w:t>
      </w:r>
      <w:r w:rsidR="00620C55" w:rsidRPr="004F46AD">
        <w:rPr>
          <w:rFonts w:ascii="Liberation Serif" w:hAnsi="Liberation Serif" w:cs="Liberation Serif"/>
          <w:sz w:val="24"/>
          <w:szCs w:val="24"/>
        </w:rPr>
        <w:t>/выполнению работ/поставке товаров</w:t>
      </w:r>
      <w:r w:rsidR="00F942D7" w:rsidRPr="004F46AD">
        <w:rPr>
          <w:rFonts w:ascii="Liberation Serif" w:hAnsi="Liberation Serif" w:cs="Liberation Serif"/>
          <w:sz w:val="24"/>
          <w:szCs w:val="24"/>
        </w:rPr>
        <w:t xml:space="preserve"> изложены в Т</w:t>
      </w:r>
      <w:r w:rsidRPr="004F46AD">
        <w:rPr>
          <w:rFonts w:ascii="Liberation Serif" w:hAnsi="Liberation Serif" w:cs="Liberation Serif"/>
          <w:sz w:val="24"/>
          <w:szCs w:val="24"/>
        </w:rPr>
        <w:t>ехническом задании (Приложение № 1 к настоящему письму).</w:t>
      </w:r>
    </w:p>
    <w:p w:rsidR="00104421" w:rsidRPr="004F46AD" w:rsidRDefault="00611EF3" w:rsidP="004F46AD">
      <w:pPr>
        <w:pStyle w:val="Default"/>
        <w:spacing w:line="276" w:lineRule="auto"/>
        <w:ind w:left="-426" w:firstLine="426"/>
        <w:jc w:val="both"/>
        <w:rPr>
          <w:rFonts w:ascii="Liberation Serif" w:hAnsi="Liberation Serif" w:cs="Liberation Serif"/>
          <w:lang w:eastAsia="zh-CN"/>
        </w:rPr>
      </w:pPr>
      <w:r w:rsidRPr="004F46AD">
        <w:rPr>
          <w:rFonts w:ascii="Liberation Serif" w:hAnsi="Liberation Serif" w:cs="Liberation Serif"/>
        </w:rPr>
        <w:t xml:space="preserve">   </w:t>
      </w:r>
      <w:proofErr w:type="gramStart"/>
      <w:r w:rsidR="00564D35" w:rsidRPr="004F46AD">
        <w:rPr>
          <w:rFonts w:ascii="Liberation Serif" w:hAnsi="Liberation Serif" w:cs="Liberation Serif"/>
        </w:rPr>
        <w:t>Ответ на запрос должен содержать цену единицы товара/работы/услуги и общую цену договора</w:t>
      </w:r>
      <w:r w:rsidR="00564D35" w:rsidRPr="004F46AD">
        <w:rPr>
          <w:rFonts w:ascii="Liberation Serif" w:hAnsi="Liberation Serif" w:cs="Liberation Serif"/>
          <w:bCs/>
          <w:lang w:eastAsia="zh-CN"/>
        </w:rPr>
        <w:t>, включая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</w:t>
      </w:r>
      <w:r w:rsidR="00564D35" w:rsidRPr="004F46AD">
        <w:rPr>
          <w:rFonts w:ascii="Liberation Serif" w:hAnsi="Liberation Serif" w:cs="Liberation Serif"/>
          <w:bCs/>
          <w:lang w:eastAsia="zh-CN"/>
        </w:rPr>
        <w:t xml:space="preserve"> в том числе НДС (если предусмотрен)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пошлины, сборы и другие обязательные платежи, которые Поставщик</w:t>
      </w:r>
      <w:r w:rsidR="005156A8" w:rsidRPr="004F46AD">
        <w:rPr>
          <w:rFonts w:ascii="Liberation Serif" w:hAnsi="Liberation Serif" w:cs="Liberation Serif"/>
          <w:bCs/>
          <w:lang w:eastAsia="zh-CN"/>
        </w:rPr>
        <w:t>, Исполнитель,</w:t>
      </w:r>
      <w:r w:rsidR="00F942D7" w:rsidRPr="004F46AD">
        <w:rPr>
          <w:rFonts w:ascii="Liberation Serif" w:hAnsi="Liberation Serif" w:cs="Liberation Serif"/>
          <w:bCs/>
          <w:lang w:eastAsia="zh-CN"/>
        </w:rPr>
        <w:t xml:space="preserve"> </w:t>
      </w:r>
      <w:r w:rsidR="005156A8" w:rsidRPr="004F46AD">
        <w:rPr>
          <w:rFonts w:ascii="Liberation Serif" w:hAnsi="Liberation Serif" w:cs="Liberation Serif"/>
          <w:bCs/>
          <w:lang w:eastAsia="zh-CN"/>
        </w:rPr>
        <w:t>Подрядчик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должен выплатить в связи с выполнением обязательств по договору в соответствии с</w:t>
      </w:r>
      <w:proofErr w:type="gramEnd"/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законодательством Российской Федерации.</w:t>
      </w:r>
    </w:p>
    <w:p w:rsidR="00C1431C" w:rsidRPr="004F46AD" w:rsidRDefault="00EE69FF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46AD">
        <w:rPr>
          <w:rFonts w:ascii="Liberation Serif" w:hAnsi="Liberation Serif" w:cs="Liberation Serif"/>
          <w:b/>
          <w:bCs/>
          <w:sz w:val="24"/>
          <w:szCs w:val="24"/>
        </w:rPr>
        <w:t>Коммерческое предложение должно иметь</w:t>
      </w:r>
      <w:r w:rsidR="00564D35" w:rsidRPr="004F46AD">
        <w:rPr>
          <w:rFonts w:ascii="Liberation Serif" w:hAnsi="Liberation Serif" w:cs="Liberation Serif"/>
          <w:b/>
          <w:bCs/>
          <w:sz w:val="24"/>
          <w:szCs w:val="24"/>
        </w:rPr>
        <w:t>:</w:t>
      </w:r>
      <w:r w:rsidRPr="004F46AD">
        <w:rPr>
          <w:rFonts w:ascii="Liberation Serif" w:hAnsi="Liberation Serif" w:cs="Liberation Serif"/>
          <w:b/>
          <w:bCs/>
          <w:sz w:val="24"/>
          <w:szCs w:val="24"/>
        </w:rPr>
        <w:t xml:space="preserve"> номер, дату регистрации, номер запроса, должно быть оформленным на бланке организации, подписанным уполномоченным должностным лицом и </w:t>
      </w:r>
      <w:r w:rsidR="00564D35" w:rsidRPr="004F46AD">
        <w:rPr>
          <w:rFonts w:ascii="Liberation Serif" w:hAnsi="Liberation Serif" w:cs="Liberation Serif"/>
          <w:b/>
          <w:bCs/>
          <w:sz w:val="24"/>
          <w:szCs w:val="24"/>
        </w:rPr>
        <w:t>заверенным печатью организации.</w:t>
      </w:r>
    </w:p>
    <w:p w:rsidR="00564D35" w:rsidRPr="004F46AD" w:rsidRDefault="00564D35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1431C" w:rsidRPr="006F7F16" w:rsidRDefault="00C1431C" w:rsidP="006F7F16">
      <w:pPr>
        <w:tabs>
          <w:tab w:val="left" w:pos="5670"/>
          <w:tab w:val="left" w:pos="6946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>П</w:t>
      </w:r>
      <w:r w:rsidR="00F942D7" w:rsidRPr="006F7F16">
        <w:rPr>
          <w:rFonts w:ascii="Liberation Serif" w:hAnsi="Liberation Serif" w:cs="Liberation Serif"/>
          <w:sz w:val="24"/>
          <w:szCs w:val="24"/>
        </w:rPr>
        <w:t>риложение: Техническое задание.</w:t>
      </w:r>
    </w:p>
    <w:p w:rsidR="00564D35" w:rsidRPr="006F7F16" w:rsidRDefault="00564D35" w:rsidP="006F7F16">
      <w:pPr>
        <w:pStyle w:val="a7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8186" w:type="dxa"/>
        <w:tblInd w:w="-709" w:type="dxa"/>
        <w:tblCellMar>
          <w:left w:w="10" w:type="dxa"/>
          <w:right w:w="10" w:type="dxa"/>
        </w:tblCellMar>
        <w:tblLook w:val="04A0"/>
      </w:tblPr>
      <w:tblGrid>
        <w:gridCol w:w="8186"/>
      </w:tblGrid>
      <w:tr w:rsidR="00C1431C" w:rsidRPr="006F7F16" w:rsidTr="00C1431C"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1C" w:rsidRPr="006F7F16" w:rsidRDefault="00C1431C" w:rsidP="006F7F16">
            <w:pPr>
              <w:tabs>
                <w:tab w:val="left" w:pos="5670"/>
                <w:tab w:val="left" w:pos="6946"/>
              </w:tabs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F7F16" w:rsidRDefault="006761EC" w:rsidP="001E29DA">
      <w:pPr>
        <w:tabs>
          <w:tab w:val="left" w:pos="142"/>
          <w:tab w:val="left" w:pos="5387"/>
          <w:tab w:val="left" w:pos="5812"/>
        </w:tabs>
        <w:spacing w:line="276" w:lineRule="auto"/>
        <w:ind w:hanging="42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И.о главного врача</w:t>
      </w:r>
      <w:r w:rsidR="00C1431C" w:rsidRPr="006F7F16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</w:t>
      </w:r>
      <w:r w:rsidR="001E29DA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1E29DA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Харитонов А.Н</w:t>
      </w:r>
      <w:r w:rsidR="006F7F16">
        <w:rPr>
          <w:rFonts w:ascii="Liberation Serif" w:hAnsi="Liberation Serif" w:cs="Liberation Serif"/>
          <w:sz w:val="24"/>
          <w:szCs w:val="24"/>
        </w:rPr>
        <w:t>.</w:t>
      </w:r>
      <w:r w:rsidR="00C1431C" w:rsidRPr="006F7F16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E29DA" w:rsidRDefault="001E29DA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E29DA" w:rsidRDefault="001E29DA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3A7D41" w:rsidRDefault="003A7D41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A7D41" w:rsidRDefault="003A7D41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004F7B" w:rsidRDefault="00CE0068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</w:t>
      </w:r>
      <w:r w:rsidR="0008594D" w:rsidRPr="0008594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72F3B" w:rsidRDefault="00E72F3B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E72F3B" w:rsidRPr="001C5133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1C5133">
        <w:rPr>
          <w:rFonts w:ascii="Liberation Serif" w:hAnsi="Liberation Serif" w:cs="Liberation Serif"/>
          <w:bCs/>
          <w:sz w:val="24"/>
          <w:szCs w:val="24"/>
        </w:rPr>
        <w:t>Техническое задание</w:t>
      </w:r>
    </w:p>
    <w:p w:rsidR="00E72F3B" w:rsidRPr="001C5133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на оказание услуг по изготовлению и трансляции социальных </w:t>
      </w:r>
      <w:proofErr w:type="spellStart"/>
      <w:r w:rsidRPr="001C5133">
        <w:rPr>
          <w:rFonts w:ascii="Liberation Serif" w:hAnsi="Liberation Serif" w:cs="Liberation Serif"/>
          <w:bCs/>
          <w:sz w:val="24"/>
          <w:szCs w:val="24"/>
        </w:rPr>
        <w:t>аудиороликов</w:t>
      </w:r>
      <w:proofErr w:type="spellEnd"/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 по профилактике </w:t>
      </w:r>
      <w:r>
        <w:rPr>
          <w:rFonts w:ascii="Liberation Serif" w:hAnsi="Liberation Serif" w:cs="Liberation Serif"/>
          <w:bCs/>
          <w:sz w:val="24"/>
          <w:szCs w:val="24"/>
        </w:rPr>
        <w:t>хронических неинфекционных заболеваний</w:t>
      </w:r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 в эфире регионального радиовещания </w:t>
      </w:r>
    </w:p>
    <w:p w:rsidR="00E72F3B" w:rsidRPr="00894908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1"/>
        <w:gridCol w:w="6095"/>
        <w:gridCol w:w="1276"/>
      </w:tblGrid>
      <w:tr w:rsidR="00E72F3B" w:rsidRPr="00894908" w:rsidTr="007441A1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Описание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</w:tc>
      </w:tr>
      <w:tr w:rsidR="00E72F3B" w:rsidRPr="00894908" w:rsidTr="007441A1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1C5133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</w:t>
            </w:r>
            <w:proofErr w:type="spellStart"/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хронических неинфекционных заболеваний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E72F3B" w:rsidRPr="00894908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A23D2" w:rsidRDefault="00E72F3B" w:rsidP="007441A1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Хронометраж: 18 секунд</w:t>
            </w:r>
          </w:p>
          <w:p w:rsidR="00E72F3B" w:rsidRPr="007A23D2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Тематик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хронических неинфекционных заболеваний.</w:t>
            </w:r>
          </w:p>
          <w:p w:rsidR="00E72F3B" w:rsidRPr="007A23D2" w:rsidRDefault="00E72F3B" w:rsidP="007441A1">
            <w:pPr>
              <w:spacing w:line="100" w:lineRule="atLeast"/>
              <w:ind w:right="53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аудиороликов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– 3.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Формат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: Контейнер и кодек: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wav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 (PCM)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Глубина квантования: 16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bit</w:t>
            </w:r>
            <w:proofErr w:type="spellEnd"/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Частота дискретизации: 48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kHz</w:t>
            </w:r>
            <w:proofErr w:type="spellEnd"/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Каналы:CH1 и CH2 (стерео) 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Громкость</w:t>
            </w:r>
            <w:r w:rsidRPr="007A23D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: -23 LUFS+-1(EBU R128), true peaks -3dB</w:t>
            </w:r>
          </w:p>
          <w:p w:rsidR="00E72F3B" w:rsidRPr="007A23D2" w:rsidRDefault="00E72F3B" w:rsidP="007441A1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Максимальное значение моментальной громкости: -15 LUFS (EBU R128).</w:t>
            </w:r>
          </w:p>
          <w:p w:rsidR="00E72F3B" w:rsidRDefault="00E72F3B" w:rsidP="007441A1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Музыкальное сопровождение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должны сопровождаться музыкальным произведением, разрешенным к использованию.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екст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E6BAA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изготовления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предоставл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яются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Заказчиком в течени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2х календарных дней с момента подписания договора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72F3B" w:rsidRPr="003D775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</w:t>
            </w:r>
            <w:proofErr w:type="spellStart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осуществляется Исполнителем 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3х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календарных дней с момента предоставления текста Заказчика.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Готовые </w:t>
            </w:r>
            <w:proofErr w:type="spellStart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согласовываются с Заказчиком 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3х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календарных 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дней с момента их предоставления Исполнителем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Pr="00894908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шт.</w:t>
            </w:r>
          </w:p>
        </w:tc>
      </w:tr>
      <w:tr w:rsidR="00E72F3B" w:rsidRPr="00894908" w:rsidTr="007441A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>рансляци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социальных </w:t>
            </w:r>
            <w:proofErr w:type="spellStart"/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>аудиороликов</w:t>
            </w:r>
            <w:proofErr w:type="spellEnd"/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 профилактике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хронических неинфекционных заболеваний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эфире регионального радиовещания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изготовленных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Исполнителем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– 3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Хронометраж – 18 сек.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Целевая аудитория слушателей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18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+.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Время трансляции: с 6.00 до 22.00.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Радио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каналов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(шести)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выходов каждого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каждом радиоканале - 200 выходов.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Территория вещания: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вещание каждого радиоканала на г. </w:t>
            </w:r>
            <w:r w:rsidRPr="00894908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spellStart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осуществляется в соответствии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согласованным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едиа-планом</w:t>
            </w:r>
            <w:proofErr w:type="spellEnd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трансляций,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предоставленным Исполнителем в течени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5-ти рабочих дней после подписания договора.</w:t>
            </w:r>
          </w:p>
          <w:p w:rsidR="00E72F3B" w:rsidRDefault="00E72F3B" w:rsidP="007441A1">
            <w:pPr>
              <w:tabs>
                <w:tab w:val="left" w:pos="142"/>
                <w:tab w:val="left" w:pos="5387"/>
                <w:tab w:val="left" w:pos="581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выходов </w:t>
            </w:r>
            <w:proofErr w:type="spellStart"/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 должно быть равномерно распределено по всем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 радио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каналам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tabs>
                <w:tab w:val="left" w:pos="142"/>
                <w:tab w:val="left" w:pos="5387"/>
                <w:tab w:val="left" w:pos="581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 трансляции – 60 дней.</w:t>
            </w:r>
            <w:r w:rsidRPr="00EC50B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3 600</w:t>
            </w:r>
          </w:p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выходов</w:t>
            </w: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Отчетность</w:t>
            </w:r>
          </w:p>
          <w:p w:rsidR="00E72F3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По окончании оказания услуг Исполнитель предоставляет 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Заказчику эфирную справку с печатью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изготовленные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а также пе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редает готовые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(ссылку на скачивание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основании Акта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приема-передачи исключительных прав.</w:t>
            </w:r>
          </w:p>
          <w:p w:rsidR="00E72F3B" w:rsidRPr="007A23D2" w:rsidRDefault="00E72F3B" w:rsidP="007441A1">
            <w:pPr>
              <w:pStyle w:val="af1"/>
              <w:autoSpaceDE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Срок оказания услуги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календарных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дней 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заключения договора.</w:t>
            </w:r>
          </w:p>
          <w:p w:rsidR="00E72F3B" w:rsidRPr="007E512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Форма оплаты</w:t>
            </w: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0F" w:rsidRPr="00D8460F" w:rsidRDefault="00E72F3B" w:rsidP="00D8460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Оплата производится по безналичному расчету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 основании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оригинал-документов</w:t>
            </w:r>
            <w:proofErr w:type="spellEnd"/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Аванс в размере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0% в течении 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банковских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дней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даты заключения договора и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выставления счета Исполнителем, оставшиеся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0% в течени</w:t>
            </w:r>
            <w:proofErr w:type="gramStart"/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банковских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дней с момента подписания сторонами Акта об оказании услуг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Акта о приема-передачи исключительных прав на изготовленные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паспорта на изготовленные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D8460F" w:rsidRPr="00D8460F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E72F3B" w:rsidRPr="007E512B" w:rsidRDefault="00E72F3B" w:rsidP="007441A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D8460F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0F" w:rsidRDefault="00D8460F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0F" w:rsidRPr="007E512B" w:rsidRDefault="00D8460F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460F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  <w:r w:rsidR="004850A8">
              <w:rPr>
                <w:rFonts w:ascii="Liberation Serif" w:hAnsi="Liberation Serif" w:cs="Liberation Serif"/>
                <w:sz w:val="24"/>
                <w:szCs w:val="24"/>
              </w:rPr>
              <w:t>услуг</w:t>
            </w:r>
            <w:bookmarkStart w:id="0" w:name="_GoBack"/>
            <w:bookmarkEnd w:id="0"/>
            <w:r w:rsidRPr="00D8460F">
              <w:rPr>
                <w:rFonts w:ascii="Liberation Serif" w:hAnsi="Liberation Serif" w:cs="Liberation Serif"/>
                <w:sz w:val="24"/>
                <w:szCs w:val="24"/>
              </w:rPr>
              <w:t xml:space="preserve"> по договору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60F" w:rsidRPr="007E512B" w:rsidRDefault="00D8460F" w:rsidP="00D8460F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460F">
              <w:rPr>
                <w:rFonts w:ascii="Liberation Serif" w:hAnsi="Liberation Serif" w:cs="Liberation Serif"/>
                <w:sz w:val="24"/>
                <w:szCs w:val="24"/>
              </w:rPr>
              <w:t>В стоимость услуг по договору включаются, в том числе: доставка до места нахождения Заказчика, разгрузка, расходы на страхование, уплату таможенных пошлин, налогов, сборов и других обязательных платежей, которые Исполнитель должен выплатить в связи с исполнением обязательств по договору в связи с законодательством Российской Федерации.</w:t>
            </w:r>
          </w:p>
        </w:tc>
      </w:tr>
    </w:tbl>
    <w:p w:rsidR="00E72F3B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E72F3B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E72F3B" w:rsidRPr="00186804" w:rsidRDefault="00E72F3B" w:rsidP="00E72F3B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004F7B" w:rsidRDefault="00004F7B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E40689" w:rsidRDefault="00E40689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sectPr w:rsidR="00E40689" w:rsidSect="0037234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08" w:rsidRDefault="00084108" w:rsidP="003C333A">
      <w:r>
        <w:separator/>
      </w:r>
    </w:p>
  </w:endnote>
  <w:endnote w:type="continuationSeparator" w:id="0">
    <w:p w:rsidR="00084108" w:rsidRDefault="00084108" w:rsidP="003C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08" w:rsidRDefault="00084108" w:rsidP="003C333A">
      <w:r>
        <w:separator/>
      </w:r>
    </w:p>
  </w:footnote>
  <w:footnote w:type="continuationSeparator" w:id="0">
    <w:p w:rsidR="00084108" w:rsidRDefault="00084108" w:rsidP="003C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9C1408">
    <w:pPr>
      <w:pStyle w:val="ab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6E64C4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6F7D28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9C1408">
    <w:pPr>
      <w:pStyle w:val="ab"/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6E64C4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6E64C4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93644F"/>
    <w:multiLevelType w:val="hybridMultilevel"/>
    <w:tmpl w:val="7566453C"/>
    <w:lvl w:ilvl="0" w:tplc="8ABE36D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71C"/>
    <w:rsid w:val="00004F7B"/>
    <w:rsid w:val="00027CF6"/>
    <w:rsid w:val="000753D4"/>
    <w:rsid w:val="0008404D"/>
    <w:rsid w:val="00084108"/>
    <w:rsid w:val="0008594D"/>
    <w:rsid w:val="00094FCB"/>
    <w:rsid w:val="000A68F0"/>
    <w:rsid w:val="000B3C50"/>
    <w:rsid w:val="000C3CFB"/>
    <w:rsid w:val="000D13F7"/>
    <w:rsid w:val="000D3404"/>
    <w:rsid w:val="000D555B"/>
    <w:rsid w:val="000D77C4"/>
    <w:rsid w:val="000E1673"/>
    <w:rsid w:val="00100727"/>
    <w:rsid w:val="00104421"/>
    <w:rsid w:val="00111353"/>
    <w:rsid w:val="001151DE"/>
    <w:rsid w:val="00123BF2"/>
    <w:rsid w:val="0012763C"/>
    <w:rsid w:val="00132634"/>
    <w:rsid w:val="00160C67"/>
    <w:rsid w:val="001762F1"/>
    <w:rsid w:val="001765DF"/>
    <w:rsid w:val="00186804"/>
    <w:rsid w:val="001A36C2"/>
    <w:rsid w:val="001A4341"/>
    <w:rsid w:val="001A47F8"/>
    <w:rsid w:val="001B1253"/>
    <w:rsid w:val="001B4FB3"/>
    <w:rsid w:val="001C36C2"/>
    <w:rsid w:val="001D5BB2"/>
    <w:rsid w:val="001E29DA"/>
    <w:rsid w:val="001F2F58"/>
    <w:rsid w:val="001F469B"/>
    <w:rsid w:val="00200449"/>
    <w:rsid w:val="00204704"/>
    <w:rsid w:val="00205544"/>
    <w:rsid w:val="00207D05"/>
    <w:rsid w:val="00213BEA"/>
    <w:rsid w:val="00214152"/>
    <w:rsid w:val="002160CE"/>
    <w:rsid w:val="00216ECD"/>
    <w:rsid w:val="002171B4"/>
    <w:rsid w:val="002213C1"/>
    <w:rsid w:val="0023656A"/>
    <w:rsid w:val="00253DF2"/>
    <w:rsid w:val="00266FFE"/>
    <w:rsid w:val="002705E4"/>
    <w:rsid w:val="0027494B"/>
    <w:rsid w:val="00274DA3"/>
    <w:rsid w:val="002764EB"/>
    <w:rsid w:val="00277EB5"/>
    <w:rsid w:val="00281851"/>
    <w:rsid w:val="00290EAF"/>
    <w:rsid w:val="0029257E"/>
    <w:rsid w:val="002B3D98"/>
    <w:rsid w:val="002E7232"/>
    <w:rsid w:val="002E7891"/>
    <w:rsid w:val="002F2D78"/>
    <w:rsid w:val="00300671"/>
    <w:rsid w:val="00300762"/>
    <w:rsid w:val="003140CF"/>
    <w:rsid w:val="00320929"/>
    <w:rsid w:val="003221FF"/>
    <w:rsid w:val="00331C91"/>
    <w:rsid w:val="00350CEC"/>
    <w:rsid w:val="0035601E"/>
    <w:rsid w:val="00357E53"/>
    <w:rsid w:val="003712BA"/>
    <w:rsid w:val="003715D1"/>
    <w:rsid w:val="0037234C"/>
    <w:rsid w:val="003766AF"/>
    <w:rsid w:val="003849B8"/>
    <w:rsid w:val="00396F60"/>
    <w:rsid w:val="003A0C8D"/>
    <w:rsid w:val="003A7D41"/>
    <w:rsid w:val="003C2350"/>
    <w:rsid w:val="003C32B4"/>
    <w:rsid w:val="003C333A"/>
    <w:rsid w:val="003C6C56"/>
    <w:rsid w:val="003D6F96"/>
    <w:rsid w:val="003E48DD"/>
    <w:rsid w:val="003E4D77"/>
    <w:rsid w:val="003E5655"/>
    <w:rsid w:val="003E7E6C"/>
    <w:rsid w:val="003F630E"/>
    <w:rsid w:val="003F7AAD"/>
    <w:rsid w:val="00401F7B"/>
    <w:rsid w:val="00403FA2"/>
    <w:rsid w:val="004065A6"/>
    <w:rsid w:val="00412078"/>
    <w:rsid w:val="004122B8"/>
    <w:rsid w:val="0042396F"/>
    <w:rsid w:val="00430BAC"/>
    <w:rsid w:val="004546E5"/>
    <w:rsid w:val="00463126"/>
    <w:rsid w:val="00467521"/>
    <w:rsid w:val="00472A6D"/>
    <w:rsid w:val="004741AA"/>
    <w:rsid w:val="00477C94"/>
    <w:rsid w:val="004850A8"/>
    <w:rsid w:val="004864A0"/>
    <w:rsid w:val="00487D03"/>
    <w:rsid w:val="0049607F"/>
    <w:rsid w:val="004A796D"/>
    <w:rsid w:val="004B0C85"/>
    <w:rsid w:val="004D2665"/>
    <w:rsid w:val="004D29CC"/>
    <w:rsid w:val="004E09C0"/>
    <w:rsid w:val="004E7B1F"/>
    <w:rsid w:val="004F05BB"/>
    <w:rsid w:val="004F1BBF"/>
    <w:rsid w:val="004F46AD"/>
    <w:rsid w:val="00505804"/>
    <w:rsid w:val="00510BB8"/>
    <w:rsid w:val="00511A15"/>
    <w:rsid w:val="0051350F"/>
    <w:rsid w:val="00514B4B"/>
    <w:rsid w:val="005156A8"/>
    <w:rsid w:val="005357E1"/>
    <w:rsid w:val="00553760"/>
    <w:rsid w:val="00554389"/>
    <w:rsid w:val="00554DE1"/>
    <w:rsid w:val="00555E1B"/>
    <w:rsid w:val="00563A94"/>
    <w:rsid w:val="00564D35"/>
    <w:rsid w:val="00575F88"/>
    <w:rsid w:val="0058025D"/>
    <w:rsid w:val="00583D5B"/>
    <w:rsid w:val="005869F9"/>
    <w:rsid w:val="005929B8"/>
    <w:rsid w:val="005970E6"/>
    <w:rsid w:val="005B1C24"/>
    <w:rsid w:val="005E2429"/>
    <w:rsid w:val="005E4744"/>
    <w:rsid w:val="005E62FB"/>
    <w:rsid w:val="00611EF3"/>
    <w:rsid w:val="00620C55"/>
    <w:rsid w:val="0063709D"/>
    <w:rsid w:val="006429F9"/>
    <w:rsid w:val="00653622"/>
    <w:rsid w:val="006601F1"/>
    <w:rsid w:val="0066205B"/>
    <w:rsid w:val="006674DF"/>
    <w:rsid w:val="006761EC"/>
    <w:rsid w:val="00680BBC"/>
    <w:rsid w:val="0069389A"/>
    <w:rsid w:val="006963F2"/>
    <w:rsid w:val="006A0779"/>
    <w:rsid w:val="006A095D"/>
    <w:rsid w:val="006A1BB1"/>
    <w:rsid w:val="006A28AD"/>
    <w:rsid w:val="006C74AA"/>
    <w:rsid w:val="006D4480"/>
    <w:rsid w:val="006E0A78"/>
    <w:rsid w:val="006E64C4"/>
    <w:rsid w:val="006F41C8"/>
    <w:rsid w:val="006F7D28"/>
    <w:rsid w:val="006F7F16"/>
    <w:rsid w:val="00711477"/>
    <w:rsid w:val="00717DBA"/>
    <w:rsid w:val="00720994"/>
    <w:rsid w:val="00720A1E"/>
    <w:rsid w:val="00722B82"/>
    <w:rsid w:val="0073758B"/>
    <w:rsid w:val="00744203"/>
    <w:rsid w:val="007471DA"/>
    <w:rsid w:val="00756116"/>
    <w:rsid w:val="00756F9F"/>
    <w:rsid w:val="007654B5"/>
    <w:rsid w:val="00785788"/>
    <w:rsid w:val="00785FCF"/>
    <w:rsid w:val="00795A59"/>
    <w:rsid w:val="007A49A5"/>
    <w:rsid w:val="007C0484"/>
    <w:rsid w:val="007C33C3"/>
    <w:rsid w:val="007F6625"/>
    <w:rsid w:val="00802803"/>
    <w:rsid w:val="00811533"/>
    <w:rsid w:val="00814562"/>
    <w:rsid w:val="00830480"/>
    <w:rsid w:val="0083146A"/>
    <w:rsid w:val="00841D06"/>
    <w:rsid w:val="008468A1"/>
    <w:rsid w:val="00866A7C"/>
    <w:rsid w:val="008743DC"/>
    <w:rsid w:val="008832E1"/>
    <w:rsid w:val="008A4CF3"/>
    <w:rsid w:val="008A5F71"/>
    <w:rsid w:val="008B09DD"/>
    <w:rsid w:val="008C4A26"/>
    <w:rsid w:val="008C7979"/>
    <w:rsid w:val="008D6933"/>
    <w:rsid w:val="008D7354"/>
    <w:rsid w:val="008E46F2"/>
    <w:rsid w:val="008E47F8"/>
    <w:rsid w:val="0090294E"/>
    <w:rsid w:val="00910A4F"/>
    <w:rsid w:val="00931A9A"/>
    <w:rsid w:val="009323AA"/>
    <w:rsid w:val="00940498"/>
    <w:rsid w:val="009434C1"/>
    <w:rsid w:val="009441E0"/>
    <w:rsid w:val="009469E8"/>
    <w:rsid w:val="00950464"/>
    <w:rsid w:val="00956C6E"/>
    <w:rsid w:val="009710FE"/>
    <w:rsid w:val="00977299"/>
    <w:rsid w:val="009A17E3"/>
    <w:rsid w:val="009B6CCE"/>
    <w:rsid w:val="009C1408"/>
    <w:rsid w:val="009C325A"/>
    <w:rsid w:val="009C3945"/>
    <w:rsid w:val="009C5630"/>
    <w:rsid w:val="009D47E7"/>
    <w:rsid w:val="009D6761"/>
    <w:rsid w:val="009E4C00"/>
    <w:rsid w:val="009F44BD"/>
    <w:rsid w:val="00A0432E"/>
    <w:rsid w:val="00A112B8"/>
    <w:rsid w:val="00A12502"/>
    <w:rsid w:val="00A160AF"/>
    <w:rsid w:val="00A16118"/>
    <w:rsid w:val="00A2117F"/>
    <w:rsid w:val="00A24807"/>
    <w:rsid w:val="00A35FEB"/>
    <w:rsid w:val="00A41B9A"/>
    <w:rsid w:val="00A431E5"/>
    <w:rsid w:val="00A516C2"/>
    <w:rsid w:val="00A536EE"/>
    <w:rsid w:val="00A53B5B"/>
    <w:rsid w:val="00A7027B"/>
    <w:rsid w:val="00A76DE3"/>
    <w:rsid w:val="00A816BC"/>
    <w:rsid w:val="00A86F09"/>
    <w:rsid w:val="00A9449A"/>
    <w:rsid w:val="00AC5497"/>
    <w:rsid w:val="00AD374D"/>
    <w:rsid w:val="00AD38CC"/>
    <w:rsid w:val="00AE7792"/>
    <w:rsid w:val="00AF133C"/>
    <w:rsid w:val="00AF518C"/>
    <w:rsid w:val="00AF5FE8"/>
    <w:rsid w:val="00B03F9F"/>
    <w:rsid w:val="00B04767"/>
    <w:rsid w:val="00B050D0"/>
    <w:rsid w:val="00B05424"/>
    <w:rsid w:val="00B05AE8"/>
    <w:rsid w:val="00B05DE0"/>
    <w:rsid w:val="00B1171C"/>
    <w:rsid w:val="00B14121"/>
    <w:rsid w:val="00B25E30"/>
    <w:rsid w:val="00B27A20"/>
    <w:rsid w:val="00B370F3"/>
    <w:rsid w:val="00B60911"/>
    <w:rsid w:val="00B80E8E"/>
    <w:rsid w:val="00B87FD2"/>
    <w:rsid w:val="00B94079"/>
    <w:rsid w:val="00BB5D3D"/>
    <w:rsid w:val="00BE121D"/>
    <w:rsid w:val="00BE640E"/>
    <w:rsid w:val="00BF327F"/>
    <w:rsid w:val="00C00100"/>
    <w:rsid w:val="00C04550"/>
    <w:rsid w:val="00C1431C"/>
    <w:rsid w:val="00C26141"/>
    <w:rsid w:val="00C302B5"/>
    <w:rsid w:val="00C40EDC"/>
    <w:rsid w:val="00C57C94"/>
    <w:rsid w:val="00C66190"/>
    <w:rsid w:val="00C709CE"/>
    <w:rsid w:val="00C71E03"/>
    <w:rsid w:val="00C7768F"/>
    <w:rsid w:val="00C84352"/>
    <w:rsid w:val="00C86FEF"/>
    <w:rsid w:val="00C93BAE"/>
    <w:rsid w:val="00CB297A"/>
    <w:rsid w:val="00CC1345"/>
    <w:rsid w:val="00CC731D"/>
    <w:rsid w:val="00CE0068"/>
    <w:rsid w:val="00CE2F35"/>
    <w:rsid w:val="00CE6BAA"/>
    <w:rsid w:val="00CE7C6B"/>
    <w:rsid w:val="00CF461A"/>
    <w:rsid w:val="00D01638"/>
    <w:rsid w:val="00D0742F"/>
    <w:rsid w:val="00D109FA"/>
    <w:rsid w:val="00D136C5"/>
    <w:rsid w:val="00D218F6"/>
    <w:rsid w:val="00D36CF8"/>
    <w:rsid w:val="00D44B7D"/>
    <w:rsid w:val="00D66E1A"/>
    <w:rsid w:val="00D72F5A"/>
    <w:rsid w:val="00D73386"/>
    <w:rsid w:val="00D74EFA"/>
    <w:rsid w:val="00D7618B"/>
    <w:rsid w:val="00D7661B"/>
    <w:rsid w:val="00D8460F"/>
    <w:rsid w:val="00D91898"/>
    <w:rsid w:val="00DB06B4"/>
    <w:rsid w:val="00DB1B8D"/>
    <w:rsid w:val="00DB65D7"/>
    <w:rsid w:val="00DC4169"/>
    <w:rsid w:val="00DC5A83"/>
    <w:rsid w:val="00DF0C44"/>
    <w:rsid w:val="00DF501B"/>
    <w:rsid w:val="00DF696E"/>
    <w:rsid w:val="00E40689"/>
    <w:rsid w:val="00E62EA7"/>
    <w:rsid w:val="00E636D8"/>
    <w:rsid w:val="00E64807"/>
    <w:rsid w:val="00E66AFD"/>
    <w:rsid w:val="00E72F3B"/>
    <w:rsid w:val="00E909DF"/>
    <w:rsid w:val="00E91AF1"/>
    <w:rsid w:val="00E965B7"/>
    <w:rsid w:val="00EA0362"/>
    <w:rsid w:val="00EA17F8"/>
    <w:rsid w:val="00EB3A22"/>
    <w:rsid w:val="00EC014D"/>
    <w:rsid w:val="00EC528F"/>
    <w:rsid w:val="00ED5D1A"/>
    <w:rsid w:val="00EE136A"/>
    <w:rsid w:val="00EE69FF"/>
    <w:rsid w:val="00EE6D54"/>
    <w:rsid w:val="00EE7DF1"/>
    <w:rsid w:val="00EF3F8B"/>
    <w:rsid w:val="00F219F6"/>
    <w:rsid w:val="00F31F80"/>
    <w:rsid w:val="00F40D98"/>
    <w:rsid w:val="00F42B35"/>
    <w:rsid w:val="00F44732"/>
    <w:rsid w:val="00F47F14"/>
    <w:rsid w:val="00F545F2"/>
    <w:rsid w:val="00F55301"/>
    <w:rsid w:val="00F60DF3"/>
    <w:rsid w:val="00F64C6E"/>
    <w:rsid w:val="00F737F6"/>
    <w:rsid w:val="00F7451D"/>
    <w:rsid w:val="00F747CD"/>
    <w:rsid w:val="00F84824"/>
    <w:rsid w:val="00F9255B"/>
    <w:rsid w:val="00F942D7"/>
    <w:rsid w:val="00FA008C"/>
    <w:rsid w:val="00FA354E"/>
    <w:rsid w:val="00FA73E3"/>
    <w:rsid w:val="00FB14EA"/>
    <w:rsid w:val="00FE2BBF"/>
    <w:rsid w:val="00FF33D3"/>
    <w:rsid w:val="00FF425D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661B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uiPriority w:val="99"/>
    <w:rsid w:val="00D7661B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0E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20A1E"/>
    <w:pPr>
      <w:ind w:left="720"/>
      <w:contextualSpacing/>
    </w:pPr>
  </w:style>
  <w:style w:type="paragraph" w:customStyle="1" w:styleId="Default">
    <w:name w:val="Default"/>
    <w:rsid w:val="00611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7F16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8B09DD"/>
    <w:pPr>
      <w:jc w:val="center"/>
    </w:pPr>
    <w:rPr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8B09D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k-gcmp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2E9A-27AC-477B-8424-A1B20D40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2022-02-11T05:20:00Z</cp:lastPrinted>
  <dcterms:created xsi:type="dcterms:W3CDTF">2022-03-13T16:44:00Z</dcterms:created>
  <dcterms:modified xsi:type="dcterms:W3CDTF">2022-03-13T16:44:00Z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